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A623" w14:textId="77777777" w:rsidR="00F42E3F" w:rsidRDefault="00000000">
      <w:pPr>
        <w:pStyle w:val="Body"/>
        <w:tabs>
          <w:tab w:val="right" w:pos="1078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C15BF2D" wp14:editId="195421B4">
                <wp:simplePos x="0" y="0"/>
                <wp:positionH relativeFrom="column">
                  <wp:posOffset>2772137</wp:posOffset>
                </wp:positionH>
                <wp:positionV relativeFrom="line">
                  <wp:posOffset>-167832</wp:posOffset>
                </wp:positionV>
                <wp:extent cx="3420406" cy="1752600"/>
                <wp:effectExtent l="0" t="0" r="0" b="0"/>
                <wp:wrapNone/>
                <wp:docPr id="1073741825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406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F99965" w14:textId="77777777" w:rsidR="00F42E3F" w:rsidRDefault="00000000">
                            <w:pPr>
                              <w:pStyle w:val="Body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Registration Form</w:t>
                            </w:r>
                          </w:p>
                          <w:p w14:paraId="65A40F42" w14:textId="5381A9A1" w:rsidR="001C39FA" w:rsidRDefault="00000000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AWEC 202</w:t>
                            </w:r>
                            <w:r w:rsidR="001C39F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AD7CF95" w14:textId="60F30217" w:rsidR="00F42E3F" w:rsidRDefault="0036055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30th</w:t>
                            </w:r>
                            <w:r w:rsidR="0043529E">
                              <w:rPr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43529E">
                              <w:rPr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Annual</w:t>
                            </w:r>
                            <w:proofErr w:type="spellEnd"/>
                            <w:r w:rsidR="0043529E">
                              <w:rPr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 </w:t>
                            </w:r>
                          </w:p>
                          <w:p w14:paraId="644355A7" w14:textId="77777777" w:rsidR="00F42E3F" w:rsidRDefault="00000000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Membership Training Institute</w:t>
                            </w:r>
                          </w:p>
                          <w:p w14:paraId="14BB446F" w14:textId="77777777" w:rsidR="0036055D" w:rsidRDefault="0036055D">
                            <w:pPr>
                              <w:pStyle w:val="Body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The Lodge at Gulf State Park</w:t>
                            </w:r>
                          </w:p>
                          <w:p w14:paraId="72D2521A" w14:textId="7365BAF0" w:rsidR="00F42E3F" w:rsidRDefault="0036055D">
                            <w:pPr>
                              <w:pStyle w:val="Body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l-NL"/>
                              </w:rPr>
                              <w:t xml:space="preserve">Gulf </w:t>
                            </w:r>
                            <w:proofErr w:type="spellStart"/>
                            <w:r w:rsidR="001C39FA">
                              <w:rPr>
                                <w:sz w:val="32"/>
                                <w:szCs w:val="32"/>
                                <w:lang w:val="nl-NL"/>
                              </w:rPr>
                              <w:t>Shores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nl-NL"/>
                              </w:rPr>
                              <w:t>, Alabama</w:t>
                            </w:r>
                          </w:p>
                          <w:p w14:paraId="09A491D4" w14:textId="3AD7BD7A" w:rsidR="00F42E3F" w:rsidRDefault="005F4244">
                            <w:pPr>
                              <w:pStyle w:val="Body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September </w:t>
                            </w:r>
                            <w:r w:rsidR="0036055D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1C39FA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 w:rsidR="0036055D">
                              <w:rPr>
                                <w:sz w:val="32"/>
                                <w:szCs w:val="32"/>
                              </w:rPr>
                              <w:t>-19, 2026</w:t>
                            </w:r>
                          </w:p>
                          <w:p w14:paraId="097B3887" w14:textId="77777777" w:rsidR="00F42E3F" w:rsidRDefault="00F42E3F">
                            <w:pPr>
                              <w:pStyle w:val="Body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7344398" w14:textId="77777777" w:rsidR="00F42E3F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September 16-18, 2022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15BF2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0" style="position:absolute;margin-left:218.3pt;margin-top:-13.2pt;width:269.3pt;height:13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" strokecolor="white">
                <v:textbox inset="1.27mm,1.27mm,1.27mm,1.27mm">
                  <w:txbxContent>
                    <w:p w14:paraId="7AF99965" w14:textId="77777777" w:rsidR="00F42E3F" w:rsidRDefault="00000000">
                      <w:pPr>
                        <w:pStyle w:val="Body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de-DE"/>
                        </w:rPr>
                        <w:t>Registration Form</w:t>
                      </w:r>
                    </w:p>
                    <w:p w14:paraId="65A40F42" w14:textId="5381A9A1" w:rsidR="001C39FA" w:rsidRDefault="00000000">
                      <w:pPr>
                        <w:pStyle w:val="Body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de-DE"/>
                        </w:rPr>
                        <w:t>AWEC 202</w:t>
                      </w:r>
                      <w:r w:rsidR="001C39FA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1AD7CF95" w14:textId="60F30217" w:rsidR="00F42E3F" w:rsidRDefault="0036055D">
                      <w:pPr>
                        <w:pStyle w:val="Body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30th</w:t>
                      </w:r>
                      <w:r w:rsidR="0043529E">
                        <w:rPr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="0043529E">
                        <w:rPr>
                          <w:b/>
                          <w:bCs/>
                          <w:sz w:val="32"/>
                          <w:szCs w:val="32"/>
                          <w:lang w:val="it-IT"/>
                        </w:rPr>
                        <w:t>Annual</w:t>
                      </w:r>
                      <w:proofErr w:type="spellEnd"/>
                      <w:r w:rsidR="0043529E">
                        <w:rPr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 </w:t>
                      </w:r>
                    </w:p>
                    <w:p w14:paraId="644355A7" w14:textId="77777777" w:rsidR="00F42E3F" w:rsidRDefault="00000000">
                      <w:pPr>
                        <w:pStyle w:val="Body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Membership Training Institute</w:t>
                      </w:r>
                    </w:p>
                    <w:p w14:paraId="14BB446F" w14:textId="77777777" w:rsidR="0036055D" w:rsidRDefault="0036055D">
                      <w:pPr>
                        <w:pStyle w:val="Body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The Lodge at Gulf State Park</w:t>
                      </w:r>
                    </w:p>
                    <w:p w14:paraId="72D2521A" w14:textId="7365BAF0" w:rsidR="00F42E3F" w:rsidRDefault="0036055D">
                      <w:pPr>
                        <w:pStyle w:val="Body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nl-NL"/>
                        </w:rPr>
                        <w:t xml:space="preserve">Gulf </w:t>
                      </w:r>
                      <w:proofErr w:type="spellStart"/>
                      <w:r w:rsidR="001C39FA">
                        <w:rPr>
                          <w:sz w:val="32"/>
                          <w:szCs w:val="32"/>
                          <w:lang w:val="nl-NL"/>
                        </w:rPr>
                        <w:t>Shores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nl-NL"/>
                        </w:rPr>
                        <w:t>, Alabama</w:t>
                      </w:r>
                    </w:p>
                    <w:p w14:paraId="09A491D4" w14:textId="3AD7BD7A" w:rsidR="00F42E3F" w:rsidRDefault="005F4244">
                      <w:pPr>
                        <w:pStyle w:val="Body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September </w:t>
                      </w:r>
                      <w:r w:rsidR="0036055D">
                        <w:rPr>
                          <w:sz w:val="32"/>
                          <w:szCs w:val="32"/>
                        </w:rPr>
                        <w:t>1</w:t>
                      </w:r>
                      <w:r w:rsidR="001C39FA">
                        <w:rPr>
                          <w:sz w:val="32"/>
                          <w:szCs w:val="32"/>
                        </w:rPr>
                        <w:t>8</w:t>
                      </w:r>
                      <w:r w:rsidR="0036055D">
                        <w:rPr>
                          <w:sz w:val="32"/>
                          <w:szCs w:val="32"/>
                        </w:rPr>
                        <w:t>-19, 2026</w:t>
                      </w:r>
                    </w:p>
                    <w:p w14:paraId="097B3887" w14:textId="77777777" w:rsidR="00F42E3F" w:rsidRDefault="00F42E3F">
                      <w:pPr>
                        <w:pStyle w:val="Body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7344398" w14:textId="77777777" w:rsidR="00F42E3F" w:rsidRDefault="00000000">
                      <w:pPr>
                        <w:pStyle w:val="Body"/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September 16-18, 2022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9DAFB6" wp14:editId="7B6AB13B">
                <wp:simplePos x="0" y="0"/>
                <wp:positionH relativeFrom="column">
                  <wp:posOffset>-274320</wp:posOffset>
                </wp:positionH>
                <wp:positionV relativeFrom="line">
                  <wp:posOffset>-281940</wp:posOffset>
                </wp:positionV>
                <wp:extent cx="2865756" cy="1294766"/>
                <wp:effectExtent l="0" t="0" r="0" b="0"/>
                <wp:wrapNone/>
                <wp:docPr id="1073741826" name="officeArt object" descr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756" cy="1294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70FA90" w14:textId="77777777" w:rsidR="00F42E3F" w:rsidRDefault="00000000">
                            <w:pPr>
                              <w:pStyle w:val="Body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CB8C9" wp14:editId="0829B537">
                                  <wp:extent cx="2645206" cy="1178434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5206" cy="11784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19" style="position:absolute;margin-left:-21.6pt;margin-top:-22.2pt;width:225.65pt;height:101.9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">
                <v:textbox inset="1.27mm,1.27mm,1.27mm,1.27mm">
                  <w:txbxContent>
                    <w:p w:rsidR="00F42E3F" w:rsidRDefault="00000000">
                      <w:pPr>
                        <w:pStyle w:val="Body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45206" cy="1178434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5206" cy="11784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54323CBE" w14:textId="77777777" w:rsidR="00F42E3F" w:rsidRDefault="00F42E3F">
      <w:pPr>
        <w:pStyle w:val="Body"/>
        <w:tabs>
          <w:tab w:val="right" w:pos="10780"/>
        </w:tabs>
      </w:pPr>
    </w:p>
    <w:p w14:paraId="26512F6C" w14:textId="77777777" w:rsidR="00F42E3F" w:rsidRDefault="00F42E3F">
      <w:pPr>
        <w:pStyle w:val="Body"/>
        <w:tabs>
          <w:tab w:val="right" w:pos="10780"/>
        </w:tabs>
      </w:pPr>
    </w:p>
    <w:p w14:paraId="13951961" w14:textId="77777777" w:rsidR="00F42E3F" w:rsidRDefault="00F42E3F">
      <w:pPr>
        <w:pStyle w:val="Body"/>
        <w:tabs>
          <w:tab w:val="right" w:pos="10780"/>
        </w:tabs>
      </w:pPr>
    </w:p>
    <w:p w14:paraId="59FB5B3B" w14:textId="77777777" w:rsidR="00F42E3F" w:rsidRDefault="00F42E3F">
      <w:pPr>
        <w:pStyle w:val="Body"/>
        <w:tabs>
          <w:tab w:val="right" w:pos="10780"/>
        </w:tabs>
      </w:pPr>
    </w:p>
    <w:p w14:paraId="1AE7BABB" w14:textId="77777777" w:rsidR="00F42E3F" w:rsidRDefault="00F42E3F">
      <w:pPr>
        <w:pStyle w:val="Body"/>
        <w:tabs>
          <w:tab w:val="right" w:pos="10780"/>
        </w:tabs>
      </w:pPr>
    </w:p>
    <w:p w14:paraId="46F358AC" w14:textId="77777777" w:rsidR="00F42E3F" w:rsidRDefault="00F42E3F">
      <w:pPr>
        <w:pStyle w:val="Body"/>
        <w:tabs>
          <w:tab w:val="right" w:pos="10780"/>
        </w:tabs>
      </w:pPr>
    </w:p>
    <w:p w14:paraId="009D95EE" w14:textId="77777777" w:rsidR="00F42E3F" w:rsidRDefault="00000000">
      <w:pPr>
        <w:pStyle w:val="Body"/>
        <w:tabs>
          <w:tab w:val="right" w:pos="10780"/>
        </w:tabs>
      </w:pPr>
      <w:r>
        <w:tab/>
      </w:r>
    </w:p>
    <w:p w14:paraId="388D7DF7" w14:textId="77777777" w:rsidR="00F42E3F" w:rsidRDefault="00F42E3F">
      <w:pPr>
        <w:pStyle w:val="Body"/>
        <w:tabs>
          <w:tab w:val="right" w:pos="10780"/>
        </w:tabs>
      </w:pPr>
    </w:p>
    <w:p w14:paraId="2726308B" w14:textId="77777777" w:rsidR="005F4244" w:rsidRDefault="00000000">
      <w:pPr>
        <w:pStyle w:val="Body"/>
        <w:widowControl w:val="0"/>
        <w:spacing w:before="20"/>
      </w:pPr>
      <w:r>
        <w:t xml:space="preserve">First Name:   </w:t>
      </w:r>
      <w:r w:rsidR="00D20EB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0"/>
    </w:p>
    <w:p w14:paraId="7F211231" w14:textId="77777777" w:rsidR="00F42E3F" w:rsidRDefault="00000000">
      <w:pPr>
        <w:pStyle w:val="Body"/>
        <w:widowControl w:val="0"/>
        <w:spacing w:before="20"/>
      </w:pPr>
      <w:r>
        <w:t xml:space="preserve">Last Name:   </w:t>
      </w:r>
      <w:r w:rsidR="00D20EBD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1"/>
    </w:p>
    <w:p w14:paraId="32C3EFDE" w14:textId="77777777" w:rsidR="00F42E3F" w:rsidRDefault="00000000">
      <w:pPr>
        <w:pStyle w:val="Body"/>
        <w:widowControl w:val="0"/>
        <w:spacing w:before="20"/>
      </w:pPr>
      <w:r>
        <w:t xml:space="preserve">Preference for Name on Badge: </w:t>
      </w:r>
      <w:r w:rsidR="00D20EB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2"/>
    </w:p>
    <w:p w14:paraId="21D5DA1D" w14:textId="77777777" w:rsidR="00F42E3F" w:rsidRDefault="00000000">
      <w:pPr>
        <w:pStyle w:val="Body"/>
        <w:widowControl w:val="0"/>
        <w:spacing w:before="20"/>
      </w:pPr>
      <w:r>
        <w:rPr>
          <w:lang w:val="de-DE"/>
        </w:rPr>
        <w:t xml:space="preserve">Position/Title:   </w:t>
      </w:r>
      <w:r w:rsidR="00D20EBD">
        <w:rPr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20EBD">
        <w:rPr>
          <w:lang w:val="de-DE"/>
        </w:rPr>
        <w:instrText xml:space="preserve"> FORMTEXT </w:instrText>
      </w:r>
      <w:r w:rsidR="00D20EBD">
        <w:rPr>
          <w:lang w:val="de-DE"/>
        </w:rPr>
      </w:r>
      <w:r w:rsidR="00D20EBD">
        <w:rPr>
          <w:lang w:val="de-DE"/>
        </w:rPr>
        <w:fldChar w:fldCharType="separate"/>
      </w:r>
      <w:r w:rsidR="00D20EBD">
        <w:rPr>
          <w:noProof/>
          <w:lang w:val="de-DE"/>
        </w:rPr>
        <w:t> </w:t>
      </w:r>
      <w:r w:rsidR="00D20EBD">
        <w:rPr>
          <w:noProof/>
          <w:lang w:val="de-DE"/>
        </w:rPr>
        <w:t> </w:t>
      </w:r>
      <w:r w:rsidR="00D20EBD">
        <w:rPr>
          <w:noProof/>
          <w:lang w:val="de-DE"/>
        </w:rPr>
        <w:t> </w:t>
      </w:r>
      <w:r w:rsidR="00D20EBD">
        <w:rPr>
          <w:noProof/>
          <w:lang w:val="de-DE"/>
        </w:rPr>
        <w:t> </w:t>
      </w:r>
      <w:r w:rsidR="00D20EBD">
        <w:rPr>
          <w:noProof/>
          <w:lang w:val="de-DE"/>
        </w:rPr>
        <w:t> </w:t>
      </w:r>
      <w:r w:rsidR="00D20EBD">
        <w:rPr>
          <w:lang w:val="de-DE"/>
        </w:rPr>
        <w:fldChar w:fldCharType="end"/>
      </w:r>
      <w:bookmarkEnd w:id="3"/>
      <w:r>
        <w:rPr>
          <w:lang w:val="de-DE"/>
        </w:rPr>
        <w:t xml:space="preserve"> </w:t>
      </w:r>
    </w:p>
    <w:p w14:paraId="241D426F" w14:textId="77777777" w:rsidR="00F42E3F" w:rsidRDefault="00000000">
      <w:pPr>
        <w:pStyle w:val="Body"/>
        <w:widowControl w:val="0"/>
        <w:spacing w:before="20"/>
      </w:pPr>
      <w:r>
        <w:t xml:space="preserve">Organization:   </w:t>
      </w:r>
      <w:r w:rsidR="00D20EBD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4"/>
    </w:p>
    <w:p w14:paraId="118A6322" w14:textId="77777777" w:rsidR="00F42E3F" w:rsidRDefault="00000000">
      <w:pPr>
        <w:pStyle w:val="Body"/>
        <w:widowControl w:val="0"/>
        <w:spacing w:before="20"/>
      </w:pPr>
      <w:r>
        <w:t>Address</w:t>
      </w:r>
      <w:r w:rsidR="005F4244">
        <w:t>:</w:t>
      </w:r>
      <w:r w:rsidR="005F4244">
        <w:tab/>
      </w:r>
      <w:r w:rsidR="00D20EBD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5"/>
      <w:r w:rsidR="005F4244">
        <w:tab/>
      </w:r>
    </w:p>
    <w:p w14:paraId="0509DBC8" w14:textId="77777777" w:rsidR="005F4244" w:rsidRDefault="00000000">
      <w:pPr>
        <w:pStyle w:val="Body"/>
        <w:widowControl w:val="0"/>
        <w:spacing w:before="20"/>
      </w:pPr>
      <w:r>
        <w:t xml:space="preserve">City:    </w:t>
      </w:r>
      <w:r w:rsidR="00D20EBD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6"/>
    </w:p>
    <w:p w14:paraId="6641459F" w14:textId="77777777" w:rsidR="00F42E3F" w:rsidRDefault="00000000">
      <w:pPr>
        <w:pStyle w:val="Body"/>
        <w:widowControl w:val="0"/>
        <w:spacing w:before="20"/>
      </w:pPr>
      <w:proofErr w:type="gramStart"/>
      <w:r>
        <w:rPr>
          <w:lang w:val="it-IT"/>
        </w:rPr>
        <w:t xml:space="preserve">Phone:   </w:t>
      </w:r>
      <w:proofErr w:type="gramEnd"/>
      <w:r w:rsidR="00D20EBD">
        <w:rPr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20EBD">
        <w:rPr>
          <w:lang w:val="it-IT"/>
        </w:rPr>
        <w:instrText xml:space="preserve"> FORMTEXT </w:instrText>
      </w:r>
      <w:r w:rsidR="00D20EBD">
        <w:rPr>
          <w:lang w:val="it-IT"/>
        </w:rPr>
      </w:r>
      <w:r w:rsidR="00D20EBD">
        <w:rPr>
          <w:lang w:val="it-IT"/>
        </w:rPr>
        <w:fldChar w:fldCharType="separate"/>
      </w:r>
      <w:r w:rsidR="00D20EBD">
        <w:rPr>
          <w:noProof/>
          <w:lang w:val="it-IT"/>
        </w:rPr>
        <w:t> </w:t>
      </w:r>
      <w:r w:rsidR="00D20EBD">
        <w:rPr>
          <w:noProof/>
          <w:lang w:val="it-IT"/>
        </w:rPr>
        <w:t> </w:t>
      </w:r>
      <w:r w:rsidR="00D20EBD">
        <w:rPr>
          <w:noProof/>
          <w:lang w:val="it-IT"/>
        </w:rPr>
        <w:t> </w:t>
      </w:r>
      <w:r w:rsidR="00D20EBD">
        <w:rPr>
          <w:noProof/>
          <w:lang w:val="it-IT"/>
        </w:rPr>
        <w:t> </w:t>
      </w:r>
      <w:r w:rsidR="00D20EBD">
        <w:rPr>
          <w:noProof/>
          <w:lang w:val="it-IT"/>
        </w:rPr>
        <w:t> </w:t>
      </w:r>
      <w:r w:rsidR="00D20EBD">
        <w:rPr>
          <w:lang w:val="it-IT"/>
        </w:rPr>
        <w:fldChar w:fldCharType="end"/>
      </w:r>
      <w:bookmarkEnd w:id="7"/>
    </w:p>
    <w:p w14:paraId="7118C6EA" w14:textId="77777777" w:rsidR="00F42E3F" w:rsidRDefault="00000000">
      <w:pPr>
        <w:pStyle w:val="Body"/>
        <w:widowControl w:val="0"/>
        <w:spacing w:before="20"/>
      </w:pPr>
      <w:r>
        <w:t xml:space="preserve">Email:  </w:t>
      </w:r>
      <w:r w:rsidR="00D20EBD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8"/>
    </w:p>
    <w:p w14:paraId="5E93FD43" w14:textId="77777777" w:rsidR="00F42E3F" w:rsidRDefault="00000000">
      <w:pPr>
        <w:pStyle w:val="Body"/>
        <w:widowControl w:val="0"/>
        <w:spacing w:before="20" w:after="80"/>
      </w:pPr>
      <w:r>
        <w:t>Please check if: Food Allergy</w:t>
      </w:r>
      <w:r>
        <w:tab/>
        <w:t xml:space="preserve">   </w:t>
      </w:r>
      <w:r w:rsidR="00D20EB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D20EBD">
        <w:instrText xml:space="preserve"> FORMCHECKBOX </w:instrText>
      </w:r>
      <w:r w:rsidR="00D20EBD">
        <w:fldChar w:fldCharType="separate"/>
      </w:r>
      <w:r w:rsidR="00D20EBD">
        <w:fldChar w:fldCharType="end"/>
      </w:r>
      <w:bookmarkEnd w:id="9"/>
      <w:r w:rsidR="00D20EBD">
        <w:t xml:space="preserve"> </w:t>
      </w:r>
      <w:r>
        <w:t xml:space="preserve">Vegetarian   </w:t>
      </w:r>
      <w:r w:rsidR="00D20EB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D20EBD">
        <w:instrText xml:space="preserve"> FORMCHECKBOX </w:instrText>
      </w:r>
      <w:r w:rsidR="00D20EBD">
        <w:fldChar w:fldCharType="separate"/>
      </w:r>
      <w:r w:rsidR="00D20EBD">
        <w:fldChar w:fldCharType="end"/>
      </w:r>
      <w:bookmarkEnd w:id="10"/>
      <w:r w:rsidR="00D20EBD">
        <w:t xml:space="preserve"> </w:t>
      </w:r>
      <w:r>
        <w:t>Need Special Diet</w:t>
      </w:r>
      <w:r w:rsidR="00D20EBD">
        <w:t xml:space="preserve"> </w:t>
      </w:r>
      <w:r w:rsidR="00D20EB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D20EBD">
        <w:instrText xml:space="preserve"> FORMCHECKBOX </w:instrText>
      </w:r>
      <w:r w:rsidR="00D20EBD">
        <w:fldChar w:fldCharType="separate"/>
      </w:r>
      <w:r w:rsidR="00D20EBD">
        <w:fldChar w:fldCharType="end"/>
      </w:r>
      <w:bookmarkEnd w:id="11"/>
    </w:p>
    <w:p w14:paraId="6E67CFB9" w14:textId="77777777" w:rsidR="00F42E3F" w:rsidRDefault="00000000">
      <w:pPr>
        <w:pStyle w:val="Body"/>
        <w:widowControl w:val="0"/>
        <w:spacing w:before="20" w:after="8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Conference Dress is Business Casual</w:t>
      </w:r>
    </w:p>
    <w:p w14:paraId="1F98EAFD" w14:textId="77777777" w:rsidR="00F42E3F" w:rsidRDefault="00000000">
      <w:pPr>
        <w:pStyle w:val="Body"/>
        <w:widowControl w:val="0"/>
        <w:spacing w:before="20" w:after="80"/>
      </w:pPr>
      <w:r>
        <w:t xml:space="preserve">_________________________________________________________________________________ </w:t>
      </w:r>
    </w:p>
    <w:p w14:paraId="487BAC46" w14:textId="726DFA0D" w:rsidR="00F42E3F" w:rsidRDefault="00000000">
      <w:pPr>
        <w:pStyle w:val="Body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REGISTRATION FEE:  $</w:t>
      </w:r>
      <w:r w:rsidR="0036055D">
        <w:rPr>
          <w:b/>
          <w:bCs/>
          <w:sz w:val="28"/>
          <w:szCs w:val="28"/>
        </w:rPr>
        <w:t>400</w:t>
      </w:r>
      <w:r>
        <w:rPr>
          <w:b/>
          <w:bCs/>
          <w:sz w:val="28"/>
          <w:szCs w:val="28"/>
        </w:rPr>
        <w:t xml:space="preserve"> Members </w:t>
      </w:r>
    </w:p>
    <w:p w14:paraId="4B8CD464" w14:textId="5E82575E" w:rsidR="00F42E3F" w:rsidRDefault="00000000">
      <w:pPr>
        <w:pStyle w:val="Body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</w:t>
      </w:r>
      <w:r w:rsidR="0036055D">
        <w:rPr>
          <w:b/>
          <w:bCs/>
          <w:sz w:val="28"/>
          <w:szCs w:val="28"/>
        </w:rPr>
        <w:t>5</w:t>
      </w:r>
      <w:r w:rsidR="001C39FA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 Members with Outstanding Dues </w:t>
      </w:r>
    </w:p>
    <w:p w14:paraId="74BCEDCC" w14:textId="61EA4E30" w:rsidR="00F42E3F" w:rsidRDefault="00000000">
      <w:pPr>
        <w:pStyle w:val="Body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Must be an AWEC member to attend</w:t>
      </w:r>
    </w:p>
    <w:p w14:paraId="0EFB936A" w14:textId="77777777" w:rsidR="00F42E3F" w:rsidRDefault="00F42E3F">
      <w:pPr>
        <w:pStyle w:val="Body"/>
        <w:widowControl w:val="0"/>
      </w:pPr>
    </w:p>
    <w:p w14:paraId="6452F6FD" w14:textId="77777777" w:rsidR="00F42E3F" w:rsidRDefault="00000000">
      <w:pPr>
        <w:pStyle w:val="Body"/>
        <w:widowControl w:val="0"/>
        <w:rPr>
          <w:b/>
          <w:bCs/>
          <w:sz w:val="28"/>
          <w:szCs w:val="28"/>
        </w:rPr>
      </w:pPr>
      <w:r>
        <w:t>Payment Enclosed (Check one): Check</w:t>
      </w:r>
      <w:r w:rsidR="00D20EBD">
        <w:t xml:space="preserve"> </w:t>
      </w:r>
      <w:r w:rsidR="00D20EB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D20EBD">
        <w:instrText xml:space="preserve"> FORMCHECKBOX </w:instrText>
      </w:r>
      <w:r w:rsidR="00D20EBD">
        <w:fldChar w:fldCharType="separate"/>
      </w:r>
      <w:r w:rsidR="00D20EBD">
        <w:fldChar w:fldCharType="end"/>
      </w:r>
      <w:bookmarkEnd w:id="12"/>
      <w:r>
        <w:t xml:space="preserve">   Money Order</w:t>
      </w:r>
      <w:r w:rsidR="00D20EBD">
        <w:t xml:space="preserve"> </w:t>
      </w:r>
      <w:r w:rsidR="00D20EB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="00D20EBD">
        <w:instrText xml:space="preserve"> FORMCHECKBOX </w:instrText>
      </w:r>
      <w:r w:rsidR="00D20EBD">
        <w:fldChar w:fldCharType="separate"/>
      </w:r>
      <w:r w:rsidR="00D20EBD">
        <w:fldChar w:fldCharType="end"/>
      </w:r>
      <w:bookmarkEnd w:id="13"/>
      <w:r>
        <w:t xml:space="preserve">   Voucher/Purchase Order </w:t>
      </w:r>
      <w:r w:rsidR="00D20EBD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="00D20EBD">
        <w:instrText xml:space="preserve"> FORMCHECKBOX </w:instrText>
      </w:r>
      <w:r w:rsidR="00D20EBD">
        <w:fldChar w:fldCharType="separate"/>
      </w:r>
      <w:r w:rsidR="00D20EBD">
        <w:fldChar w:fldCharType="end"/>
      </w:r>
      <w:bookmarkEnd w:id="14"/>
    </w:p>
    <w:p w14:paraId="5DDA2B90" w14:textId="77777777" w:rsidR="00F42E3F" w:rsidRDefault="00000000">
      <w:pPr>
        <w:pStyle w:val="Body"/>
        <w:widowControl w:val="0"/>
        <w:spacing w:after="20"/>
        <w:ind w:left="808" w:hanging="164"/>
      </w:pPr>
      <w:r>
        <w:t xml:space="preserve">         Credit Card (Check one):  MC </w:t>
      </w:r>
      <w:r w:rsidR="00D20EBD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="00D20EBD">
        <w:instrText xml:space="preserve"> FORMCHECKBOX </w:instrText>
      </w:r>
      <w:r w:rsidR="00D20EBD">
        <w:fldChar w:fldCharType="separate"/>
      </w:r>
      <w:r w:rsidR="00D20EBD">
        <w:fldChar w:fldCharType="end"/>
      </w:r>
      <w:bookmarkEnd w:id="15"/>
      <w:r>
        <w:t xml:space="preserve">      Visa</w:t>
      </w:r>
      <w:r w:rsidR="00D20EBD">
        <w:t xml:space="preserve"> </w:t>
      </w:r>
      <w:r w:rsidR="00D20EBD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="00D20EBD">
        <w:instrText xml:space="preserve"> FORMCHECKBOX </w:instrText>
      </w:r>
      <w:r w:rsidR="00D20EBD">
        <w:fldChar w:fldCharType="separate"/>
      </w:r>
      <w:r w:rsidR="00D20EBD">
        <w:fldChar w:fldCharType="end"/>
      </w:r>
      <w:bookmarkEnd w:id="16"/>
      <w:r>
        <w:t xml:space="preserve">       AmEx </w:t>
      </w:r>
      <w:r w:rsidR="00D20EBD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="00D20EBD">
        <w:instrText xml:space="preserve"> FORMCHECKBOX </w:instrText>
      </w:r>
      <w:r w:rsidR="00D20EBD">
        <w:fldChar w:fldCharType="separate"/>
      </w:r>
      <w:r w:rsidR="00D20EBD">
        <w:fldChar w:fldCharType="end"/>
      </w:r>
      <w:bookmarkEnd w:id="17"/>
      <w:r>
        <w:t xml:space="preserve">  Discover</w:t>
      </w:r>
      <w:r w:rsidR="00D20EBD">
        <w:t xml:space="preserve"> </w:t>
      </w:r>
      <w:r w:rsidR="00D20EBD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 w:rsidR="00D20EBD">
        <w:instrText xml:space="preserve"> FORMCHECKBOX </w:instrText>
      </w:r>
      <w:r w:rsidR="00D20EBD">
        <w:fldChar w:fldCharType="separate"/>
      </w:r>
      <w:r w:rsidR="00D20EBD">
        <w:fldChar w:fldCharType="end"/>
      </w:r>
      <w:bookmarkEnd w:id="18"/>
    </w:p>
    <w:p w14:paraId="15C6237C" w14:textId="77777777" w:rsidR="00F42E3F" w:rsidRDefault="00F42E3F">
      <w:pPr>
        <w:pStyle w:val="Body"/>
        <w:widowControl w:val="0"/>
        <w:spacing w:after="20"/>
        <w:ind w:left="808" w:hanging="164"/>
      </w:pPr>
    </w:p>
    <w:p w14:paraId="6D4BFC4C" w14:textId="77777777" w:rsidR="005F4244" w:rsidRDefault="00000000">
      <w:pPr>
        <w:pStyle w:val="Body"/>
        <w:widowControl w:val="0"/>
        <w:spacing w:after="20"/>
        <w:ind w:left="1440" w:firstLine="70"/>
      </w:pPr>
      <w:r>
        <w:t xml:space="preserve">For Credit Card, enter the following:  </w:t>
      </w:r>
    </w:p>
    <w:p w14:paraId="171AEEEA" w14:textId="77777777" w:rsidR="00F42E3F" w:rsidRDefault="00000000">
      <w:pPr>
        <w:pStyle w:val="Body"/>
        <w:widowControl w:val="0"/>
        <w:spacing w:after="20"/>
        <w:ind w:left="1440" w:firstLine="70"/>
      </w:pPr>
      <w:r>
        <w:t xml:space="preserve">Name on Card: </w:t>
      </w:r>
      <w:r w:rsidR="00D20EBD"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19"/>
    </w:p>
    <w:p w14:paraId="7F4C51DC" w14:textId="77777777" w:rsidR="005F4244" w:rsidRDefault="00000000">
      <w:pPr>
        <w:pStyle w:val="Body"/>
        <w:widowControl w:val="0"/>
        <w:spacing w:after="20"/>
        <w:ind w:left="1440" w:firstLine="70"/>
      </w:pPr>
      <w:r>
        <w:t xml:space="preserve">Card #  </w:t>
      </w:r>
      <w:r w:rsidR="00D20EBD"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20"/>
    </w:p>
    <w:p w14:paraId="2DED505F" w14:textId="77777777" w:rsidR="005F4244" w:rsidRDefault="00000000">
      <w:pPr>
        <w:pStyle w:val="Body"/>
        <w:widowControl w:val="0"/>
        <w:spacing w:after="20"/>
        <w:ind w:left="1440" w:firstLine="70"/>
      </w:pPr>
      <w:r>
        <w:t xml:space="preserve">Expiration Date: </w:t>
      </w:r>
      <w:r w:rsidR="00D20EBD"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21"/>
    </w:p>
    <w:p w14:paraId="04311220" w14:textId="77777777" w:rsidR="00F42E3F" w:rsidRDefault="00000000">
      <w:pPr>
        <w:pStyle w:val="Body"/>
        <w:widowControl w:val="0"/>
        <w:spacing w:after="20"/>
        <w:ind w:left="1440" w:firstLine="70"/>
      </w:pPr>
      <w:r>
        <w:t>Security Code:</w:t>
      </w:r>
      <w:r w:rsidR="005F4244">
        <w:t xml:space="preserve"> </w:t>
      </w:r>
      <w:r w:rsidR="00D20EBD"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22"/>
    </w:p>
    <w:p w14:paraId="6990FF48" w14:textId="77777777" w:rsidR="005F4244" w:rsidRDefault="005F4244">
      <w:pPr>
        <w:pStyle w:val="Body"/>
        <w:widowControl w:val="0"/>
        <w:spacing w:after="20"/>
        <w:ind w:left="1440" w:firstLine="70"/>
      </w:pPr>
      <w:r>
        <w:t xml:space="preserve">Zip Code: </w:t>
      </w:r>
      <w:r w:rsidR="00D20EBD"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23"/>
    </w:p>
    <w:p w14:paraId="7A9E6D0E" w14:textId="77777777" w:rsidR="00F42E3F" w:rsidRDefault="00000000">
      <w:pPr>
        <w:pStyle w:val="Body"/>
        <w:widowControl w:val="0"/>
        <w:spacing w:after="20"/>
        <w:ind w:left="1440" w:firstLine="70"/>
      </w:pPr>
      <w:r>
        <w:t xml:space="preserve">Address of Card Holder:  </w:t>
      </w:r>
      <w:r w:rsidR="00D20EBD"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24"/>
    </w:p>
    <w:p w14:paraId="2ACAB49D" w14:textId="77777777" w:rsidR="00F42E3F" w:rsidRDefault="00000000">
      <w:pPr>
        <w:pStyle w:val="Body"/>
        <w:widowControl w:val="0"/>
        <w:spacing w:after="20"/>
        <w:ind w:left="1440" w:firstLine="70"/>
      </w:pPr>
      <w:r>
        <w:t xml:space="preserve">Email:  </w:t>
      </w:r>
      <w:r w:rsidR="00D20EBD"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25"/>
    </w:p>
    <w:p w14:paraId="3D7FAE8C" w14:textId="77777777" w:rsidR="00F42E3F" w:rsidRDefault="00000000">
      <w:pPr>
        <w:pStyle w:val="Body"/>
        <w:widowControl w:val="0"/>
        <w:spacing w:after="20"/>
        <w:ind w:left="1440" w:firstLine="70"/>
      </w:pPr>
      <w:r>
        <w:rPr>
          <w:lang w:val="it-IT"/>
        </w:rPr>
        <w:t xml:space="preserve">Signature: </w:t>
      </w:r>
      <w:r w:rsidR="00D20EBD"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26"/>
      <w:r>
        <w:t xml:space="preserve">    Phone #: </w:t>
      </w:r>
      <w:r w:rsidR="00D20EBD">
        <w:fldChar w:fldCharType="begin">
          <w:ffData>
            <w:name w:val="Text18"/>
            <w:enabled/>
            <w:calcOnExit w:val="0"/>
            <w:textInput/>
          </w:ffData>
        </w:fldChar>
      </w:r>
      <w:bookmarkStart w:id="27" w:name="Text18"/>
      <w:r w:rsidR="00D20EBD">
        <w:instrText xml:space="preserve"> FORMTEXT </w:instrText>
      </w:r>
      <w:r w:rsidR="00D20EBD">
        <w:fldChar w:fldCharType="separate"/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rPr>
          <w:noProof/>
        </w:rPr>
        <w:t> </w:t>
      </w:r>
      <w:r w:rsidR="00D20EBD">
        <w:fldChar w:fldCharType="end"/>
      </w:r>
      <w:bookmarkEnd w:id="27"/>
    </w:p>
    <w:p w14:paraId="6657FD95" w14:textId="77777777" w:rsidR="00F42E3F" w:rsidRDefault="00000000">
      <w:pPr>
        <w:pStyle w:val="Body"/>
        <w:widowControl w:val="0"/>
        <w:spacing w:after="20"/>
        <w:ind w:left="1440" w:firstLine="70"/>
      </w:pPr>
      <w:r>
        <w:t> </w:t>
      </w:r>
    </w:p>
    <w:p w14:paraId="58A83D54" w14:textId="77777777" w:rsidR="00F42E3F" w:rsidRDefault="00000000">
      <w:pPr>
        <w:pStyle w:val="Body"/>
        <w:tabs>
          <w:tab w:val="right" w:pos="107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Checks should be made out to: </w:t>
      </w:r>
      <w:r>
        <w:rPr>
          <w:i/>
          <w:iCs/>
          <w:sz w:val="22"/>
          <w:szCs w:val="22"/>
        </w:rPr>
        <w:t>Association of Women Executives in Corrections</w:t>
      </w:r>
      <w:r>
        <w:rPr>
          <w:sz w:val="22"/>
          <w:szCs w:val="22"/>
        </w:rPr>
        <w:t xml:space="preserve"> or AWEC</w:t>
      </w:r>
    </w:p>
    <w:p w14:paraId="4945B78D" w14:textId="00B45CC6" w:rsidR="00F42E3F" w:rsidRDefault="00000000">
      <w:pPr>
        <w:pStyle w:val="Body"/>
        <w:tabs>
          <w:tab w:val="right" w:pos="107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There will be no refund of registrations after September 1, 202</w:t>
      </w:r>
      <w:r w:rsidR="0036055D">
        <w:rPr>
          <w:b/>
          <w:bCs/>
          <w:sz w:val="22"/>
          <w:szCs w:val="22"/>
        </w:rPr>
        <w:t>6</w:t>
      </w:r>
    </w:p>
    <w:p w14:paraId="129F759D" w14:textId="77777777" w:rsidR="00F42E3F" w:rsidRDefault="00F42E3F">
      <w:pPr>
        <w:pStyle w:val="Body"/>
        <w:tabs>
          <w:tab w:val="right" w:pos="10780"/>
        </w:tabs>
        <w:rPr>
          <w:sz w:val="22"/>
          <w:szCs w:val="22"/>
        </w:rPr>
      </w:pPr>
    </w:p>
    <w:p w14:paraId="0A6FD644" w14:textId="1DFABCC2" w:rsidR="00F42E3F" w:rsidRDefault="00000000">
      <w:pPr>
        <w:pStyle w:val="Body"/>
        <w:tabs>
          <w:tab w:val="right" w:pos="107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SUBMIT THIS FORM WITH PAYMENT BY September 1, 202</w:t>
      </w:r>
      <w:r w:rsidR="0036055D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, TO:</w:t>
      </w:r>
    </w:p>
    <w:p w14:paraId="7F7B9417" w14:textId="21237778" w:rsidR="00F42E3F" w:rsidRDefault="00000000">
      <w:pPr>
        <w:pStyle w:val="Body"/>
        <w:tabs>
          <w:tab w:val="right" w:pos="107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AWEC 202</w:t>
      </w:r>
      <w:r w:rsidR="0036055D">
        <w:rPr>
          <w:sz w:val="22"/>
          <w:szCs w:val="22"/>
        </w:rPr>
        <w:t>6</w:t>
      </w:r>
      <w:r>
        <w:rPr>
          <w:sz w:val="22"/>
          <w:szCs w:val="22"/>
        </w:rPr>
        <w:t xml:space="preserve"> Conference</w:t>
      </w:r>
    </w:p>
    <w:p w14:paraId="42ED28B2" w14:textId="77777777" w:rsidR="00F42E3F" w:rsidRDefault="00000000">
      <w:pPr>
        <w:pStyle w:val="Body"/>
        <w:tabs>
          <w:tab w:val="right" w:pos="107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c/o Judy Lambert</w:t>
      </w:r>
    </w:p>
    <w:p w14:paraId="1F3F158C" w14:textId="77777777" w:rsidR="00F42E3F" w:rsidRDefault="00000000">
      <w:pPr>
        <w:pStyle w:val="Body"/>
        <w:tabs>
          <w:tab w:val="right" w:pos="107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219 Plantation Court</w:t>
      </w:r>
    </w:p>
    <w:p w14:paraId="522A7061" w14:textId="77777777" w:rsidR="00F42E3F" w:rsidRDefault="00000000">
      <w:pPr>
        <w:pStyle w:val="Body"/>
        <w:tabs>
          <w:tab w:val="right" w:pos="107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Nashville, TN 37221</w:t>
      </w:r>
    </w:p>
    <w:p w14:paraId="41260EE2" w14:textId="77777777" w:rsidR="00F42E3F" w:rsidRDefault="00000000">
      <w:pPr>
        <w:pStyle w:val="Body"/>
        <w:tabs>
          <w:tab w:val="right" w:pos="10780"/>
        </w:tabs>
        <w:jc w:val="center"/>
      </w:pPr>
      <w:r>
        <w:rPr>
          <w:sz w:val="22"/>
          <w:szCs w:val="22"/>
        </w:rPr>
        <w:t>Email: lambert219@att.net</w:t>
      </w:r>
    </w:p>
    <w:sectPr w:rsidR="00F42E3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B90B" w14:textId="77777777" w:rsidR="00386F7B" w:rsidRDefault="00386F7B">
      <w:r>
        <w:separator/>
      </w:r>
    </w:p>
  </w:endnote>
  <w:endnote w:type="continuationSeparator" w:id="0">
    <w:p w14:paraId="72B10830" w14:textId="77777777" w:rsidR="00386F7B" w:rsidRDefault="0038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D977" w14:textId="77777777" w:rsidR="00F42E3F" w:rsidRDefault="00F42E3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04882" w14:textId="77777777" w:rsidR="00386F7B" w:rsidRDefault="00386F7B">
      <w:r>
        <w:separator/>
      </w:r>
    </w:p>
  </w:footnote>
  <w:footnote w:type="continuationSeparator" w:id="0">
    <w:p w14:paraId="33371369" w14:textId="77777777" w:rsidR="00386F7B" w:rsidRDefault="0038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26FB" w14:textId="77777777" w:rsidR="00F42E3F" w:rsidRDefault="00F42E3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28"/>
    <w:rsid w:val="001C39FA"/>
    <w:rsid w:val="00232E6A"/>
    <w:rsid w:val="002F4D46"/>
    <w:rsid w:val="0036055D"/>
    <w:rsid w:val="00386F7B"/>
    <w:rsid w:val="003A1E31"/>
    <w:rsid w:val="0043529E"/>
    <w:rsid w:val="00451128"/>
    <w:rsid w:val="004E0AAE"/>
    <w:rsid w:val="005F4244"/>
    <w:rsid w:val="00855DA7"/>
    <w:rsid w:val="009133BC"/>
    <w:rsid w:val="009151EC"/>
    <w:rsid w:val="009471CB"/>
    <w:rsid w:val="00A40073"/>
    <w:rsid w:val="00B77DBC"/>
    <w:rsid w:val="00BE3053"/>
    <w:rsid w:val="00C87204"/>
    <w:rsid w:val="00D20EBD"/>
    <w:rsid w:val="00E60C9A"/>
    <w:rsid w:val="00F42E3F"/>
    <w:rsid w:val="00F70C81"/>
    <w:rsid w:val="00F7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53F4"/>
  <w15:docId w15:val="{84A13156-1AE0-AF47-880F-F83F7526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ranceta/Library/Group%20Containers/UBF8T346G9.Office/User%20Content.localized/Templates.localized/2024%20AWEC%20Registration%20Form%20fillable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 AWEC Registration Form fillable.dotx</Template>
  <TotalTime>3</TotalTime>
  <Pages>1</Pages>
  <Words>238</Words>
  <Characters>1361</Characters>
  <Application>Microsoft Office Word</Application>
  <DocSecurity>0</DocSecurity>
  <Lines>11</Lines>
  <Paragraphs>3</Paragraphs>
  <ScaleCrop>false</ScaleCrop>
  <Company>AWEC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Perretta</dc:creator>
  <cp:lastModifiedBy>Francine Perretta</cp:lastModifiedBy>
  <cp:revision>4</cp:revision>
  <cp:lastPrinted>2024-03-19T16:00:00Z</cp:lastPrinted>
  <dcterms:created xsi:type="dcterms:W3CDTF">2026-03-18T19:08:00Z</dcterms:created>
  <dcterms:modified xsi:type="dcterms:W3CDTF">2026-03-19T17:48:00Z</dcterms:modified>
</cp:coreProperties>
</file>